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B4BB" w14:textId="46AEE5E1" w:rsidR="00193795" w:rsidRDefault="00451E54" w:rsidP="008B0019">
      <w:pPr>
        <w:pStyle w:val="Title"/>
        <w:spacing w:before="0"/>
        <w:rPr>
          <w:rFonts w:ascii="Calibri Light" w:hAnsi="Calibri Light"/>
          <w:b w:val="0"/>
          <w:color w:val="008CBE"/>
          <w:sz w:val="44"/>
          <w:szCs w:val="52"/>
        </w:rPr>
      </w:pPr>
      <w:r>
        <w:rPr>
          <w:rFonts w:ascii="Calibri Light" w:hAnsi="Calibri Light"/>
          <w:b w:val="0"/>
          <w:color w:val="008CBE"/>
          <w:sz w:val="44"/>
          <w:szCs w:val="52"/>
        </w:rPr>
        <w:t xml:space="preserve">Student Voice Action Plan: </w:t>
      </w:r>
      <w:r w:rsidR="00193795">
        <w:rPr>
          <w:rFonts w:ascii="Calibri Light" w:hAnsi="Calibri Light"/>
          <w:b w:val="0"/>
          <w:color w:val="008CBE"/>
          <w:sz w:val="44"/>
          <w:szCs w:val="52"/>
        </w:rPr>
        <w:t xml:space="preserve"> </w:t>
      </w:r>
    </w:p>
    <w:p w14:paraId="15B41AA4" w14:textId="2EED0E3A" w:rsidR="008022BD" w:rsidRPr="00606DFD" w:rsidRDefault="00193795" w:rsidP="00606DFD">
      <w:pPr>
        <w:pStyle w:val="Title"/>
        <w:spacing w:before="0"/>
        <w:rPr>
          <w:rFonts w:ascii="Calibri Light" w:hAnsi="Calibri Light"/>
          <w:b w:val="0"/>
          <w:color w:val="008CBE"/>
          <w:sz w:val="44"/>
          <w:szCs w:val="52"/>
        </w:rPr>
      </w:pPr>
      <w:r>
        <w:rPr>
          <w:rFonts w:ascii="Calibri Light" w:hAnsi="Calibri Light"/>
          <w:b w:val="0"/>
          <w:color w:val="008CBE"/>
          <w:sz w:val="44"/>
          <w:szCs w:val="52"/>
        </w:rPr>
        <w:t xml:space="preserve">How are we </w:t>
      </w:r>
      <w:r w:rsidR="00B9771D">
        <w:rPr>
          <w:rFonts w:ascii="Calibri Light" w:hAnsi="Calibri Light"/>
          <w:b w:val="0"/>
          <w:color w:val="008CBE"/>
          <w:sz w:val="44"/>
          <w:szCs w:val="52"/>
        </w:rPr>
        <w:t xml:space="preserve">currently </w:t>
      </w:r>
      <w:r w:rsidR="00606DFD">
        <w:rPr>
          <w:rFonts w:ascii="Calibri Light" w:hAnsi="Calibri Light"/>
          <w:b w:val="0"/>
          <w:color w:val="008CBE"/>
          <w:sz w:val="44"/>
          <w:szCs w:val="52"/>
        </w:rPr>
        <w:t>incorporating</w:t>
      </w:r>
      <w:r>
        <w:rPr>
          <w:rFonts w:ascii="Calibri Light" w:hAnsi="Calibri Light"/>
          <w:b w:val="0"/>
          <w:color w:val="008CBE"/>
          <w:sz w:val="44"/>
          <w:szCs w:val="52"/>
        </w:rPr>
        <w:t xml:space="preserve"> </w:t>
      </w:r>
      <w:r w:rsidR="00451E54">
        <w:rPr>
          <w:rFonts w:ascii="Calibri Light" w:hAnsi="Calibri Light"/>
          <w:b w:val="0"/>
          <w:color w:val="008CBE"/>
          <w:sz w:val="44"/>
          <w:szCs w:val="52"/>
        </w:rPr>
        <w:t>student voice</w:t>
      </w:r>
      <w:r>
        <w:rPr>
          <w:rFonts w:ascii="Calibri Light" w:hAnsi="Calibri Light"/>
          <w:b w:val="0"/>
          <w:color w:val="008CBE"/>
          <w:sz w:val="44"/>
          <w:szCs w:val="52"/>
        </w:rPr>
        <w:t>, and how can we improve?</w:t>
      </w:r>
    </w:p>
    <w:p w14:paraId="396ECB3A" w14:textId="77777777" w:rsidR="00FA54F9" w:rsidRDefault="000922A2" w:rsidP="00FA54F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E2AEB" wp14:editId="478A8E38">
                <wp:simplePos x="0" y="0"/>
                <wp:positionH relativeFrom="column">
                  <wp:posOffset>-38100</wp:posOffset>
                </wp:positionH>
                <wp:positionV relativeFrom="paragraph">
                  <wp:posOffset>102870</wp:posOffset>
                </wp:positionV>
                <wp:extent cx="8397240" cy="1775460"/>
                <wp:effectExtent l="0" t="19050" r="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7240" cy="1775460"/>
                          <a:chOff x="0" y="0"/>
                          <a:chExt cx="8397240" cy="177546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809244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2049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45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  <w:gridCol w:w="9169"/>
                              </w:tblGrid>
                              <w:tr w:rsidR="00D36AA6" w14:paraId="24CE289B" w14:textId="77777777" w:rsidTr="00C82E75">
                                <w:tc>
                                  <w:tcPr>
                                    <w:tcW w:w="2880" w:type="dxa"/>
                                    <w:tcBorders>
                                      <w:right w:val="single" w:sz="4" w:space="0" w:color="008CBE"/>
                                    </w:tcBorders>
                                  </w:tcPr>
                                  <w:p w14:paraId="402C7212" w14:textId="77777777" w:rsidR="00A45ECC" w:rsidRPr="005E2977" w:rsidRDefault="006B0CDC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Audience</w:t>
                                    </w:r>
                                  </w:p>
                                  <w:p w14:paraId="04210418" w14:textId="5C6548B4" w:rsidR="006B0CDC" w:rsidRPr="00D36AA6" w:rsidRDefault="006B0CDC" w:rsidP="00193795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</w:pPr>
                                    <w:r w:rsidRPr="00D36AA6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  <w:t>School Staff</w:t>
                                    </w:r>
                                  </w:p>
                                </w:tc>
                                <w:tc>
                                  <w:tcPr>
                                    <w:tcW w:w="9169" w:type="dxa"/>
                                    <w:tcBorders>
                                      <w:left w:val="single" w:sz="4" w:space="0" w:color="008CBE"/>
                                    </w:tcBorders>
                                  </w:tcPr>
                                  <w:p w14:paraId="01A6C13F" w14:textId="77777777" w:rsidR="006B0CDC" w:rsidRPr="005E2977" w:rsidRDefault="006B0CDC" w:rsidP="00D36AA6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Use</w:t>
                                    </w:r>
                                  </w:p>
                                  <w:p w14:paraId="5A7D6B70" w14:textId="1A7489C5" w:rsidR="007C18EE" w:rsidRDefault="00193795" w:rsidP="00C82E75">
                                    <w:pPr>
                                      <w:ind w:left="925" w:right="-154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 w:rsidRPr="0019379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The OurSCHOOL </w:t>
                                    </w:r>
                                    <w:r w:rsidR="0039433F">
                                      <w:rPr>
                                        <w:rFonts w:ascii="Calibri Light" w:hAnsi="Calibri Light" w:cs="Calibri Light"/>
                                      </w:rPr>
                                      <w:t>Student Survey</w:t>
                                    </w:r>
                                    <w:r w:rsidRPr="0019379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 provides schools </w:t>
                                    </w:r>
                                    <w:r w:rsidR="00C82E7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with the ability to capture the </w:t>
                                    </w:r>
                                    <w:r w:rsidRPr="0019379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authentic voices of their students, allowing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>you</w:t>
                                    </w:r>
                                    <w:r w:rsidRPr="0019379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 to make a meaningful impact in all areas of school growth. Research demonstrates that students who are given a forum to express their voice are more likely to be academically engaged with school.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 </w:t>
                                    </w:r>
                                    <w:r w:rsidR="00025A22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Student perception surveys </w:t>
                                    </w:r>
                                    <w:r w:rsidR="009D4E4A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also </w:t>
                                    </w:r>
                                    <w:r w:rsidR="00025A22">
                                      <w:rPr>
                                        <w:rFonts w:ascii="Calibri Light" w:hAnsi="Calibri Light" w:cs="Calibri Light"/>
                                      </w:rPr>
                                      <w:t>have the power to impact teaching and learning in the classroom.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541B4D35" w14:textId="77777777" w:rsidR="007C18EE" w:rsidRDefault="007C18EE" w:rsidP="00193795">
                                    <w:pPr>
                                      <w:ind w:left="925" w:right="605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</w:p>
                                  <w:p w14:paraId="75504E06" w14:textId="2FA048AB" w:rsidR="006B0CDC" w:rsidRPr="00D87109" w:rsidRDefault="00193795" w:rsidP="00D85577">
                                    <w:pPr>
                                      <w:ind w:left="925" w:right="605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Use this worksheet with your staff to </w:t>
                                    </w:r>
                                    <w:r w:rsidR="008E639D">
                                      <w:rPr>
                                        <w:rFonts w:ascii="Calibri Light" w:hAnsi="Calibri Light" w:cs="Calibri Light"/>
                                      </w:rPr>
                                      <w:t>record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 how you are currently using student voi</w:t>
                                    </w:r>
                                    <w:r w:rsidR="00854602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ce, ideas for improving, and to draft an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action plan to incorporate </w:t>
                                    </w:r>
                                    <w:r w:rsidR="00D85577">
                                      <w:rPr>
                                        <w:rFonts w:ascii="Calibri Light" w:hAnsi="Calibri Light" w:cs="Calibri Light"/>
                                      </w:rPr>
                                      <w:t>ideas from your team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. </w:t>
                                    </w:r>
                                    <w:r w:rsidR="006C01A5"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Feel free to use chart paper or a white board when brainstorming with your teams! </w:t>
                                    </w:r>
                                  </w:p>
                                </w:tc>
                              </w:tr>
                              <w:tr w:rsidR="007C18EE" w14:paraId="493CCD4C" w14:textId="77777777" w:rsidTr="00C82E75">
                                <w:tc>
                                  <w:tcPr>
                                    <w:tcW w:w="2880" w:type="dxa"/>
                                    <w:tcBorders>
                                      <w:right w:val="single" w:sz="4" w:space="0" w:color="008CBE"/>
                                    </w:tcBorders>
                                  </w:tcPr>
                                  <w:p w14:paraId="5DF72AC2" w14:textId="77777777" w:rsidR="007C18EE" w:rsidRPr="005E2977" w:rsidRDefault="007C18EE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69" w:type="dxa"/>
                                    <w:tcBorders>
                                      <w:left w:val="single" w:sz="4" w:space="0" w:color="008CBE"/>
                                    </w:tcBorders>
                                  </w:tcPr>
                                  <w:p w14:paraId="6E302D0A" w14:textId="77777777" w:rsidR="007C18EE" w:rsidRPr="005E2977" w:rsidRDefault="007C18EE" w:rsidP="00D36AA6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F87B08" w14:textId="77777777" w:rsidR="0072074C" w:rsidRDefault="0072074C" w:rsidP="006B0CDC"/>
                            <w:p w14:paraId="3E94A8A4" w14:textId="77777777" w:rsidR="008022BD" w:rsidRDefault="008022BD" w:rsidP="006B0C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4095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104775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E2AEB" id="Group 2" o:spid="_x0000_s1026" style="position:absolute;margin-left:-3pt;margin-top:8.1pt;width:661.2pt;height:139.8pt;z-index:251663360;mso-width-relative:margin;mso-height-relative:margin" coordsize="83972,1775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8;width:80924;height:17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tbl>
                        <w:tblPr>
                          <w:tblStyle w:val="TableGrid"/>
                          <w:tblW w:w="1204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45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  <w:gridCol w:w="9169"/>
                        </w:tblGrid>
                        <w:tr w:rsidR="00D36AA6" w14:paraId="24CE289B" w14:textId="77777777" w:rsidTr="00C82E75">
                          <w:tc>
                            <w:tcPr>
                              <w:tcW w:w="2880" w:type="dxa"/>
                              <w:tcBorders>
                                <w:right w:val="single" w:sz="4" w:space="0" w:color="008CBE"/>
                              </w:tcBorders>
                            </w:tcPr>
                            <w:p w14:paraId="402C7212" w14:textId="77777777" w:rsidR="00A45ECC" w:rsidRPr="005E2977" w:rsidRDefault="006B0CDC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Audience</w:t>
                              </w:r>
                            </w:p>
                            <w:p w14:paraId="04210418" w14:textId="5C6548B4" w:rsidR="006B0CDC" w:rsidRPr="00D36AA6" w:rsidRDefault="006B0CDC" w:rsidP="00193795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D36AA6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School Staff</w:t>
                              </w:r>
                            </w:p>
                          </w:tc>
                          <w:tc>
                            <w:tcPr>
                              <w:tcW w:w="9169" w:type="dxa"/>
                              <w:tcBorders>
                                <w:left w:val="single" w:sz="4" w:space="0" w:color="008CBE"/>
                              </w:tcBorders>
                            </w:tcPr>
                            <w:p w14:paraId="01A6C13F" w14:textId="77777777" w:rsidR="006B0CDC" w:rsidRPr="005E2977" w:rsidRDefault="006B0CDC" w:rsidP="00D36AA6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Use</w:t>
                              </w:r>
                            </w:p>
                            <w:p w14:paraId="5A7D6B70" w14:textId="1A7489C5" w:rsidR="007C18EE" w:rsidRDefault="00193795" w:rsidP="00C82E75">
                              <w:pPr>
                                <w:ind w:left="925" w:right="-154"/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193795">
                                <w:rPr>
                                  <w:rFonts w:ascii="Calibri Light" w:hAnsi="Calibri Light" w:cs="Calibri Light"/>
                                </w:rPr>
                                <w:t xml:space="preserve">The OurSCHOOL </w:t>
                              </w:r>
                              <w:r w:rsidR="0039433F">
                                <w:rPr>
                                  <w:rFonts w:ascii="Calibri Light" w:hAnsi="Calibri Light" w:cs="Calibri Light"/>
                                </w:rPr>
                                <w:t>Student Survey</w:t>
                              </w:r>
                              <w:r w:rsidRPr="00193795">
                                <w:rPr>
                                  <w:rFonts w:ascii="Calibri Light" w:hAnsi="Calibri Light" w:cs="Calibri Light"/>
                                </w:rPr>
                                <w:t xml:space="preserve"> provides schools </w:t>
                              </w:r>
                              <w:r w:rsidR="00C82E75">
                                <w:rPr>
                                  <w:rFonts w:ascii="Calibri Light" w:hAnsi="Calibri Light" w:cs="Calibri Light"/>
                                </w:rPr>
                                <w:t xml:space="preserve">with the ability to capture the </w:t>
                              </w:r>
                              <w:r w:rsidRPr="00193795">
                                <w:rPr>
                                  <w:rFonts w:ascii="Calibri Light" w:hAnsi="Calibri Light" w:cs="Calibri Light"/>
                                </w:rPr>
                                <w:t xml:space="preserve">authentic voices of their students, allowing 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>you</w:t>
                              </w:r>
                              <w:r w:rsidRPr="00193795">
                                <w:rPr>
                                  <w:rFonts w:ascii="Calibri Light" w:hAnsi="Calibri Light" w:cs="Calibri Light"/>
                                </w:rPr>
                                <w:t xml:space="preserve"> to make a meaningful impact in all areas of school growth. Research demonstrates that students who are given a forum to express their voice are more likely to be academically engaged with school.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</w:t>
                              </w:r>
                              <w:r w:rsidR="00025A22">
                                <w:rPr>
                                  <w:rFonts w:ascii="Calibri Light" w:hAnsi="Calibri Light" w:cs="Calibri Light"/>
                                </w:rPr>
                                <w:t xml:space="preserve">Student perception surveys </w:t>
                              </w:r>
                              <w:r w:rsidR="009D4E4A">
                                <w:rPr>
                                  <w:rFonts w:ascii="Calibri Light" w:hAnsi="Calibri Light" w:cs="Calibri Light"/>
                                </w:rPr>
                                <w:t xml:space="preserve">also </w:t>
                              </w:r>
                              <w:r w:rsidR="00025A22">
                                <w:rPr>
                                  <w:rFonts w:ascii="Calibri Light" w:hAnsi="Calibri Light" w:cs="Calibri Light"/>
                                </w:rPr>
                                <w:t>have the power to impact teaching and learning in the classroom.</w:t>
                              </w:r>
                              <w:bookmarkStart w:id="1" w:name="_GoBack"/>
                              <w:bookmarkEnd w:id="1"/>
                            </w:p>
                            <w:p w14:paraId="541B4D35" w14:textId="77777777" w:rsidR="007C18EE" w:rsidRDefault="007C18EE" w:rsidP="00193795">
                              <w:pPr>
                                <w:ind w:left="925" w:right="605"/>
                                <w:rPr>
                                  <w:rFonts w:ascii="Calibri Light" w:hAnsi="Calibri Light" w:cs="Calibri Light"/>
                                </w:rPr>
                              </w:pPr>
                            </w:p>
                            <w:p w14:paraId="75504E06" w14:textId="2FA048AB" w:rsidR="006B0CDC" w:rsidRPr="00D87109" w:rsidRDefault="00193795" w:rsidP="00D85577">
                              <w:pPr>
                                <w:ind w:left="925" w:right="605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Use this worksheet with your staff to </w:t>
                              </w:r>
                              <w:r w:rsidR="008E639D">
                                <w:rPr>
                                  <w:rFonts w:ascii="Calibri Light" w:hAnsi="Calibri Light" w:cs="Calibri Light"/>
                                </w:rPr>
                                <w:t>record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how you are currently using student voi</w:t>
                              </w:r>
                              <w:r w:rsidR="00854602">
                                <w:rPr>
                                  <w:rFonts w:ascii="Calibri Light" w:hAnsi="Calibri Light" w:cs="Calibri Light"/>
                                </w:rPr>
                                <w:t xml:space="preserve">ce, ideas for improving, and to draft an 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action plan to incorporate </w:t>
                              </w:r>
                              <w:r w:rsidR="00D85577">
                                <w:rPr>
                                  <w:rFonts w:ascii="Calibri Light" w:hAnsi="Calibri Light" w:cs="Calibri Light"/>
                                </w:rPr>
                                <w:t>ideas from your team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. </w:t>
                              </w:r>
                              <w:r w:rsidR="006C01A5">
                                <w:rPr>
                                  <w:rFonts w:ascii="Calibri Light" w:hAnsi="Calibri Light" w:cs="Calibri Light"/>
                                </w:rPr>
                                <w:t xml:space="preserve">Feel free to use chart paper or a white board when brainstorming with your teams! </w:t>
                              </w:r>
                            </w:p>
                          </w:tc>
                        </w:tr>
                        <w:tr w:rsidR="007C18EE" w14:paraId="493CCD4C" w14:textId="77777777" w:rsidTr="00C82E75">
                          <w:tc>
                            <w:tcPr>
                              <w:tcW w:w="2880" w:type="dxa"/>
                              <w:tcBorders>
                                <w:right w:val="single" w:sz="4" w:space="0" w:color="008CBE"/>
                              </w:tcBorders>
                            </w:tcPr>
                            <w:p w14:paraId="5DF72AC2" w14:textId="77777777" w:rsidR="007C18EE" w:rsidRPr="005E2977" w:rsidRDefault="007C18EE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9169" w:type="dxa"/>
                              <w:tcBorders>
                                <w:left w:val="single" w:sz="4" w:space="0" w:color="008CBE"/>
                              </w:tcBorders>
                            </w:tcPr>
                            <w:p w14:paraId="6E302D0A" w14:textId="77777777" w:rsidR="007C18EE" w:rsidRPr="005E2977" w:rsidRDefault="007C18EE" w:rsidP="00D36AA6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14:paraId="13F87B08" w14:textId="77777777" w:rsidR="0072074C" w:rsidRDefault="0072074C" w:rsidP="006B0CDC"/>
                      <w:p w14:paraId="3E94A8A4" w14:textId="77777777" w:rsidR="008022BD" w:rsidRDefault="008022BD" w:rsidP="006B0CD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top:1047;width:409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0iafDAAAA2gAAAA8AAABkcnMvZG93bnJldi54bWxEj0FrwkAQhe9C/8MyhV7EbPQgNrpKadH2&#10;JJgqeByyYxKanY3ZNW7/vSsInobhvffNm8UqmEb01LnasoJxkoIgLqyuuVSw/12PZiCcR9bYWCYF&#10;/+RgtXwZLDDT9so76nNfighhl6GCyvs2k9IVFRl0iW2Jo3aynUEf166UusNrhJtGTtJ0Kg3WHC9U&#10;2NJnRcVffjGRssWwNYf2+HXON8Mxfk/793BW6u01fMxBeAr+aX6kf3SsD/dX7lM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SJp8MAAADaAAAADwAAAAAAAAAAAAAAAACf&#10;AgAAZHJzL2Rvd25yZXYueG1sUEsFBgAAAAAEAAQA9wAAAI8DAAAAAA==&#10;">
                  <v:imagedata r:id="rId10" o:title=""/>
                  <v:path arrowok="t"/>
                </v:shape>
                <v:shape id="Picture 14" o:spid="_x0000_s1029" type="#_x0000_t75" style="position:absolute;left:24288;top:1047;width:4039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hnLCAAAA2wAAAA8AAABkcnMvZG93bnJldi54bWxET01rwkAQvRf8D8sIvdWNpbQluoqKikIv&#10;VRFyG7JjEszOprtrkv57Vyj0No/3OdN5b2rRkvOVZQXjUQKCOLe64kLB6bh5+QThA7LG2jIp+CUP&#10;89ngaYqpth1/U3sIhYgh7FNUUIbQpFL6vCSDfmQb4shdrDMYInSF1A67GG5q+Zok79JgxbGhxIZW&#10;JeXXw80oSPbZV77umx+33y7NR+W2MsvOSj0P+8UERKA+/Iv/3Dsd57/B45d4gJ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QYZy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6A773065" w14:textId="77777777" w:rsidR="00F62155" w:rsidRDefault="00F62155"/>
    <w:p w14:paraId="79887D63" w14:textId="77777777" w:rsidR="008022BD" w:rsidRDefault="008022BD"/>
    <w:p w14:paraId="043F31FC" w14:textId="77777777" w:rsidR="008022BD" w:rsidRPr="00D87109" w:rsidRDefault="008022BD">
      <w:pPr>
        <w:rPr>
          <w:sz w:val="36"/>
        </w:rPr>
      </w:pPr>
    </w:p>
    <w:p w14:paraId="076D3D22" w14:textId="77777777" w:rsidR="008022BD" w:rsidRDefault="008022BD">
      <w:pPr>
        <w:rPr>
          <w:sz w:val="10"/>
        </w:rPr>
      </w:pPr>
    </w:p>
    <w:p w14:paraId="3C9CAF68" w14:textId="77777777" w:rsidR="007C18EE" w:rsidRDefault="007C18EE">
      <w:pPr>
        <w:rPr>
          <w:sz w:val="10"/>
        </w:rPr>
      </w:pPr>
    </w:p>
    <w:p w14:paraId="6201F79B" w14:textId="77777777" w:rsidR="007C18EE" w:rsidRDefault="007C18EE">
      <w:pPr>
        <w:rPr>
          <w:sz w:val="10"/>
        </w:rPr>
      </w:pPr>
    </w:p>
    <w:p w14:paraId="6B5FC22F" w14:textId="77777777" w:rsidR="00193795" w:rsidRDefault="00193795">
      <w:pPr>
        <w:rPr>
          <w:sz w:val="10"/>
        </w:rPr>
      </w:pPr>
    </w:p>
    <w:p w14:paraId="53A983C7" w14:textId="77777777" w:rsidR="00193795" w:rsidRPr="00D87109" w:rsidRDefault="00193795">
      <w:pPr>
        <w:rPr>
          <w:sz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5160"/>
        <w:gridCol w:w="7876"/>
      </w:tblGrid>
      <w:tr w:rsidR="001838DE" w:rsidRPr="00D87109" w14:paraId="58D9DBA6" w14:textId="77777777" w:rsidTr="00606CCA">
        <w:trPr>
          <w:trHeight w:val="432"/>
        </w:trPr>
        <w:tc>
          <w:tcPr>
            <w:tcW w:w="516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04CEF7C1" w14:textId="08D63955" w:rsidR="001838DE" w:rsidRPr="00D87109" w:rsidRDefault="001838DE" w:rsidP="00606DFD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7C18EE">
              <w:rPr>
                <w:b/>
                <w:color w:val="FFFFFF" w:themeColor="background1"/>
              </w:rPr>
              <w:t>Step 1:</w:t>
            </w:r>
            <w:r>
              <w:rPr>
                <w:color w:val="FFFFFF" w:themeColor="background1"/>
              </w:rPr>
              <w:t xml:space="preserve"> How are we currently </w:t>
            </w:r>
            <w:r w:rsidR="00606DFD">
              <w:rPr>
                <w:color w:val="FFFFFF" w:themeColor="background1"/>
              </w:rPr>
              <w:t>incorporating</w:t>
            </w:r>
            <w:r>
              <w:rPr>
                <w:color w:val="FFFFFF" w:themeColor="background1"/>
              </w:rPr>
              <w:t xml:space="preserve"> student voice? </w:t>
            </w:r>
          </w:p>
        </w:tc>
        <w:tc>
          <w:tcPr>
            <w:tcW w:w="787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130355A6" w14:textId="5485929D" w:rsidR="001838DE" w:rsidRPr="00D87109" w:rsidRDefault="001838DE" w:rsidP="00AD4D06">
            <w:pPr>
              <w:jc w:val="center"/>
              <w:rPr>
                <w:color w:val="FFFFFF" w:themeColor="background1"/>
                <w:lang w:eastAsia="en-US"/>
              </w:rPr>
            </w:pPr>
            <w:r w:rsidRPr="007C18EE">
              <w:rPr>
                <w:b/>
                <w:color w:val="FFFFFF" w:themeColor="background1"/>
                <w:lang w:eastAsia="en-US"/>
              </w:rPr>
              <w:t xml:space="preserve">Step 2: </w:t>
            </w:r>
            <w:r>
              <w:rPr>
                <w:color w:val="FFFFFF" w:themeColor="background1"/>
                <w:lang w:eastAsia="en-US"/>
              </w:rPr>
              <w:t xml:space="preserve">How </w:t>
            </w:r>
            <w:r w:rsidR="00AD4D06">
              <w:rPr>
                <w:color w:val="FFFFFF" w:themeColor="background1"/>
                <w:lang w:eastAsia="en-US"/>
              </w:rPr>
              <w:t xml:space="preserve">can </w:t>
            </w:r>
            <w:r>
              <w:rPr>
                <w:color w:val="FFFFFF" w:themeColor="background1"/>
                <w:lang w:eastAsia="en-US"/>
              </w:rPr>
              <w:t>we adjust our current approach?</w:t>
            </w:r>
          </w:p>
        </w:tc>
      </w:tr>
      <w:tr w:rsidR="00F37E2B" w:rsidRPr="00D87109" w14:paraId="641CB126" w14:textId="77777777" w:rsidTr="00606CCA">
        <w:trPr>
          <w:trHeight w:val="1395"/>
        </w:trPr>
        <w:tc>
          <w:tcPr>
            <w:tcW w:w="5160" w:type="dxa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48F2" w14:textId="77777777" w:rsidR="00F37E2B" w:rsidRPr="008030FA" w:rsidRDefault="00F37E2B" w:rsidP="00F37E2B">
            <w:pPr>
              <w:rPr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</w:t>
            </w:r>
            <w:r w:rsidRPr="008030FA">
              <w:rPr>
                <w:i/>
                <w:color w:val="595959" w:themeColor="text1" w:themeTint="A6"/>
              </w:rPr>
              <w:t xml:space="preserve">xample: </w:t>
            </w:r>
          </w:p>
          <w:p w14:paraId="2B0B3712" w14:textId="534C391E" w:rsidR="00F37E2B" w:rsidRPr="00EE0A31" w:rsidRDefault="00F37E2B" w:rsidP="00F37E2B">
            <w:pPr>
              <w:pStyle w:val="ListParagraph"/>
              <w:numPr>
                <w:ilvl w:val="0"/>
                <w:numId w:val="7"/>
              </w:numPr>
              <w:rPr>
                <w:color w:val="595959" w:themeColor="text1" w:themeTint="A6"/>
              </w:rPr>
            </w:pPr>
            <w:r w:rsidRPr="008030FA">
              <w:rPr>
                <w:i/>
                <w:color w:val="595959" w:themeColor="text1" w:themeTint="A6"/>
              </w:rPr>
              <w:t>We review the OurS</w:t>
            </w:r>
            <w:r w:rsidR="00B9771D">
              <w:rPr>
                <w:i/>
                <w:color w:val="595959" w:themeColor="text1" w:themeTint="A6"/>
              </w:rPr>
              <w:t>CHOOL One-Click R</w:t>
            </w:r>
            <w:r>
              <w:rPr>
                <w:i/>
                <w:color w:val="595959" w:themeColor="text1" w:themeTint="A6"/>
              </w:rPr>
              <w:t xml:space="preserve">eport results during our staff meeting. </w:t>
            </w:r>
          </w:p>
          <w:p w14:paraId="4A1FC3A4" w14:textId="77777777" w:rsidR="00F37E2B" w:rsidRP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We share some results with parents and families in our November newsletter.</w:t>
            </w:r>
          </w:p>
          <w:p w14:paraId="4AA4D21A" w14:textId="3FA13608" w:rsidR="00F37E2B" w:rsidRP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color w:val="595959" w:themeColor="text1" w:themeTint="A6"/>
              </w:rPr>
            </w:pPr>
            <w:r w:rsidRPr="00F37E2B">
              <w:rPr>
                <w:i/>
                <w:color w:val="595959" w:themeColor="text1" w:themeTint="A6"/>
              </w:rPr>
              <w:t>We do not share results with students, although in the past we have discussed ways we could do this.</w:t>
            </w:r>
          </w:p>
        </w:tc>
        <w:tc>
          <w:tcPr>
            <w:tcW w:w="7876" w:type="dxa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858F69" w14:textId="77777777" w:rsidR="00F37E2B" w:rsidRPr="00F37E2B" w:rsidRDefault="00F37E2B" w:rsidP="00F37E2B">
            <w:pPr>
              <w:rPr>
                <w:i/>
                <w:color w:val="595959" w:themeColor="text1" w:themeTint="A6"/>
              </w:rPr>
            </w:pPr>
            <w:r w:rsidRPr="00F37E2B">
              <w:rPr>
                <w:i/>
                <w:color w:val="595959" w:themeColor="text1" w:themeTint="A6"/>
              </w:rPr>
              <w:t>Example:</w:t>
            </w:r>
          </w:p>
          <w:p w14:paraId="41DB9C3E" w14:textId="77777777" w:rsid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>
              <w:rPr>
                <w:i/>
                <w:color w:val="595959" w:themeColor="text1" w:themeTint="A6"/>
                <w:lang w:eastAsia="en-US"/>
              </w:rPr>
              <w:t xml:space="preserve">We could share results with parents and families throughout the year. </w:t>
            </w:r>
          </w:p>
          <w:p w14:paraId="2105BBFC" w14:textId="77777777" w:rsid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>
              <w:rPr>
                <w:i/>
                <w:color w:val="595959" w:themeColor="text1" w:themeTint="A6"/>
                <w:lang w:eastAsia="en-US"/>
              </w:rPr>
              <w:t xml:space="preserve">We can share results with students. </w:t>
            </w:r>
          </w:p>
          <w:p w14:paraId="740974A1" w14:textId="77777777" w:rsid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>
              <w:rPr>
                <w:i/>
                <w:color w:val="595959" w:themeColor="text1" w:themeTint="A6"/>
                <w:lang w:eastAsia="en-US"/>
              </w:rPr>
              <w:t xml:space="preserve">We could hold focus groups with students to gather more information about the results, and their ideas for improvements. </w:t>
            </w:r>
          </w:p>
          <w:p w14:paraId="64BDEA29" w14:textId="77777777" w:rsidR="00F37E2B" w:rsidRDefault="00F37E2B" w:rsidP="00F37E2B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 w:rsidRPr="008030FA">
              <w:rPr>
                <w:i/>
                <w:color w:val="595959" w:themeColor="text1" w:themeTint="A6"/>
                <w:lang w:eastAsia="en-US"/>
              </w:rPr>
              <w:t xml:space="preserve">We could </w:t>
            </w:r>
            <w:r>
              <w:rPr>
                <w:i/>
                <w:color w:val="595959" w:themeColor="text1" w:themeTint="A6"/>
                <w:lang w:eastAsia="en-US"/>
              </w:rPr>
              <w:t xml:space="preserve">also </w:t>
            </w:r>
            <w:r w:rsidRPr="008030FA">
              <w:rPr>
                <w:i/>
                <w:color w:val="595959" w:themeColor="text1" w:themeTint="A6"/>
                <w:lang w:eastAsia="en-US"/>
              </w:rPr>
              <w:t>have students look at the results and make predictions.</w:t>
            </w:r>
          </w:p>
          <w:p w14:paraId="301D0384" w14:textId="64CD03CE" w:rsidR="00F37E2B" w:rsidRPr="0065411A" w:rsidRDefault="00F37E2B" w:rsidP="00F37E2B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 w:rsidRPr="0065411A">
              <w:rPr>
                <w:i/>
                <w:color w:val="595959" w:themeColor="text1" w:themeTint="A6"/>
                <w:lang w:eastAsia="en-US"/>
              </w:rPr>
              <w:t>We could incorporate our results into our school improvement planning.</w:t>
            </w:r>
          </w:p>
        </w:tc>
      </w:tr>
      <w:tr w:rsidR="005B7C6F" w:rsidRPr="00D87109" w14:paraId="114E44C9" w14:textId="77777777" w:rsidTr="00606CCA">
        <w:trPr>
          <w:trHeight w:val="1709"/>
        </w:trPr>
        <w:tc>
          <w:tcPr>
            <w:tcW w:w="5160" w:type="dxa"/>
            <w:tcBorders>
              <w:left w:val="single" w:sz="4" w:space="0" w:color="auto"/>
            </w:tcBorders>
          </w:tcPr>
          <w:p w14:paraId="4452C55C" w14:textId="3DE088A9" w:rsidR="005B7C6F" w:rsidRDefault="005B7C6F" w:rsidP="002F6C48"/>
          <w:p w14:paraId="2CAE3FA9" w14:textId="77777777" w:rsidR="005B7C6F" w:rsidRDefault="005B7C6F" w:rsidP="002F6C48"/>
          <w:p w14:paraId="1B076E92" w14:textId="77777777" w:rsidR="005B7C6F" w:rsidRDefault="005B7C6F" w:rsidP="002F6C48"/>
          <w:p w14:paraId="0729874C" w14:textId="77777777" w:rsidR="005B7C6F" w:rsidRDefault="005B7C6F" w:rsidP="002F6C48"/>
          <w:p w14:paraId="5F38212F" w14:textId="77777777" w:rsidR="005B7C6F" w:rsidRDefault="005B7C6F" w:rsidP="002F6C48"/>
          <w:p w14:paraId="075DF938" w14:textId="77777777" w:rsidR="005B7C6F" w:rsidRDefault="005B7C6F" w:rsidP="002F6C48"/>
          <w:p w14:paraId="0724CE1F" w14:textId="77777777" w:rsidR="005B7C6F" w:rsidRPr="00D87109" w:rsidRDefault="005B7C6F" w:rsidP="002F6C48"/>
        </w:tc>
        <w:tc>
          <w:tcPr>
            <w:tcW w:w="7876" w:type="dxa"/>
            <w:tcBorders>
              <w:right w:val="single" w:sz="2" w:space="0" w:color="000000" w:themeColor="text1"/>
            </w:tcBorders>
          </w:tcPr>
          <w:p w14:paraId="0C753A8C" w14:textId="77777777" w:rsidR="005B7C6F" w:rsidRDefault="005B7C6F" w:rsidP="002F6C48"/>
          <w:p w14:paraId="0853B3A3" w14:textId="77777777" w:rsidR="005B7C6F" w:rsidRDefault="005B7C6F" w:rsidP="002F6C48"/>
          <w:p w14:paraId="0E1F3AD7" w14:textId="77777777" w:rsidR="005B7C6F" w:rsidRDefault="005B7C6F" w:rsidP="002F6C48"/>
          <w:p w14:paraId="5F20F1EE" w14:textId="77777777" w:rsidR="005B7C6F" w:rsidRDefault="005B7C6F" w:rsidP="002F6C48"/>
          <w:p w14:paraId="0DEE12EA" w14:textId="77777777" w:rsidR="005B7C6F" w:rsidRDefault="005B7C6F" w:rsidP="002F6C48"/>
          <w:p w14:paraId="015855E8" w14:textId="77777777" w:rsidR="005B7C6F" w:rsidRDefault="005B7C6F" w:rsidP="002F6C48"/>
          <w:p w14:paraId="34E44FEB" w14:textId="77777777" w:rsidR="005B7C6F" w:rsidRDefault="005B7C6F" w:rsidP="002F6C48"/>
          <w:p w14:paraId="35DAAB69" w14:textId="77777777" w:rsidR="005B7C6F" w:rsidRDefault="005B7C6F" w:rsidP="002F6C48"/>
          <w:p w14:paraId="2A042D04" w14:textId="77777777" w:rsidR="005B7C6F" w:rsidRPr="00D87109" w:rsidRDefault="005B7C6F" w:rsidP="002F6C48"/>
        </w:tc>
      </w:tr>
    </w:tbl>
    <w:p w14:paraId="13481D3B" w14:textId="77777777" w:rsidR="00606CCA" w:rsidRDefault="00606CCA"/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830"/>
        <w:gridCol w:w="6096"/>
        <w:gridCol w:w="1275"/>
        <w:gridCol w:w="1276"/>
        <w:gridCol w:w="1559"/>
      </w:tblGrid>
      <w:tr w:rsidR="00B9771D" w:rsidRPr="00D87109" w14:paraId="56E06A67" w14:textId="77777777" w:rsidTr="001F46E2">
        <w:trPr>
          <w:trHeight w:val="432"/>
        </w:trPr>
        <w:tc>
          <w:tcPr>
            <w:tcW w:w="8926" w:type="dxa"/>
            <w:gridSpan w:val="2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008FBE"/>
            <w:vAlign w:val="center"/>
          </w:tcPr>
          <w:p w14:paraId="08689903" w14:textId="54FAA466" w:rsidR="00B9771D" w:rsidRPr="00B9771D" w:rsidRDefault="00B9771D" w:rsidP="0044398D">
            <w:pPr>
              <w:jc w:val="center"/>
              <w:rPr>
                <w:color w:val="FFFFFF" w:themeColor="background1"/>
                <w:lang w:eastAsia="en-US"/>
              </w:rPr>
            </w:pPr>
            <w:r w:rsidRPr="00B9771D">
              <w:rPr>
                <w:b/>
                <w:color w:val="FFFFFF" w:themeColor="background1"/>
                <w:lang w:eastAsia="en-US"/>
              </w:rPr>
              <w:lastRenderedPageBreak/>
              <w:t xml:space="preserve">Step 3: </w:t>
            </w:r>
            <w:r w:rsidRPr="00B9771D">
              <w:rPr>
                <w:color w:val="FFFFFF" w:themeColor="background1"/>
                <w:lang w:eastAsia="en-US"/>
              </w:rPr>
              <w:t>Brainstorming</w:t>
            </w:r>
          </w:p>
        </w:tc>
        <w:tc>
          <w:tcPr>
            <w:tcW w:w="4110" w:type="dxa"/>
            <w:gridSpan w:val="3"/>
            <w:tcBorders>
              <w:bottom w:val="single" w:sz="2" w:space="0" w:color="000000" w:themeColor="text1"/>
            </w:tcBorders>
            <w:shd w:val="clear" w:color="auto" w:fill="008FBE"/>
            <w:vAlign w:val="center"/>
          </w:tcPr>
          <w:p w14:paraId="5A9D12A0" w14:textId="3E17D080" w:rsidR="00B9771D" w:rsidRDefault="00B9771D" w:rsidP="00A838DA">
            <w:pPr>
              <w:jc w:val="center"/>
              <w:rPr>
                <w:color w:val="FFFFFF" w:themeColor="background1"/>
                <w:lang w:eastAsia="en-US"/>
              </w:rPr>
            </w:pPr>
            <w:r w:rsidRPr="00B9771D">
              <w:rPr>
                <w:b/>
                <w:color w:val="FFFFFF" w:themeColor="background1"/>
                <w:lang w:eastAsia="en-US"/>
              </w:rPr>
              <w:t>Step 4:</w:t>
            </w:r>
            <w:r>
              <w:rPr>
                <w:color w:val="FFFFFF" w:themeColor="background1"/>
                <w:lang w:eastAsia="en-US"/>
              </w:rPr>
              <w:t xml:space="preserve"> Next Steps</w:t>
            </w:r>
          </w:p>
        </w:tc>
      </w:tr>
      <w:tr w:rsidR="00C715FD" w:rsidRPr="00D87109" w14:paraId="0D3B5234" w14:textId="7FC87228" w:rsidTr="00A838DA">
        <w:trPr>
          <w:trHeight w:val="432"/>
        </w:trPr>
        <w:tc>
          <w:tcPr>
            <w:tcW w:w="2830" w:type="dxa"/>
            <w:vMerge w:val="restart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008CBE"/>
            <w:vAlign w:val="center"/>
          </w:tcPr>
          <w:p w14:paraId="249F1626" w14:textId="48FE832B" w:rsidR="00C715FD" w:rsidRDefault="00C715FD" w:rsidP="0044398D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What will we change </w:t>
            </w:r>
            <w:r w:rsidRPr="00B9771D">
              <w:rPr>
                <w:i/>
                <w:color w:val="FFFFFF" w:themeColor="background1"/>
                <w:u w:val="single"/>
              </w:rPr>
              <w:t>this year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6096" w:type="dxa"/>
            <w:vMerge w:val="restart"/>
            <w:shd w:val="clear" w:color="auto" w:fill="008CBE"/>
            <w:vAlign w:val="center"/>
          </w:tcPr>
          <w:p w14:paraId="7DD7E451" w14:textId="444EDE76" w:rsidR="00C715FD" w:rsidRPr="00D87109" w:rsidRDefault="00C715FD" w:rsidP="00B9771D">
            <w:pPr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Initial ideas to achieve success</w:t>
            </w:r>
          </w:p>
        </w:tc>
        <w:tc>
          <w:tcPr>
            <w:tcW w:w="2551" w:type="dxa"/>
            <w:gridSpan w:val="2"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72C5DBE9" w14:textId="72C0A4D8" w:rsidR="00C715FD" w:rsidRDefault="00C715FD" w:rsidP="0044398D">
            <w:pPr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Planning Team</w:t>
            </w:r>
          </w:p>
        </w:tc>
        <w:tc>
          <w:tcPr>
            <w:tcW w:w="1559" w:type="dxa"/>
            <w:vMerge w:val="restart"/>
            <w:shd w:val="clear" w:color="auto" w:fill="008CBE"/>
            <w:vAlign w:val="center"/>
          </w:tcPr>
          <w:p w14:paraId="47D05687" w14:textId="04299F24" w:rsidR="00C715FD" w:rsidRDefault="00C715FD" w:rsidP="00A838DA">
            <w:pPr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 xml:space="preserve">When will we </w:t>
            </w:r>
            <w:r w:rsidR="00A838DA">
              <w:rPr>
                <w:color w:val="FFFFFF" w:themeColor="background1"/>
                <w:lang w:eastAsia="en-US"/>
              </w:rPr>
              <w:t>hold the first planning team meeting</w:t>
            </w:r>
            <w:r>
              <w:rPr>
                <w:color w:val="FFFFFF" w:themeColor="background1"/>
                <w:lang w:eastAsia="en-US"/>
              </w:rPr>
              <w:t>?</w:t>
            </w:r>
          </w:p>
        </w:tc>
      </w:tr>
      <w:tr w:rsidR="00C715FD" w:rsidRPr="00D87109" w14:paraId="40288069" w14:textId="77777777" w:rsidTr="00A838DA">
        <w:trPr>
          <w:trHeight w:val="432"/>
        </w:trPr>
        <w:tc>
          <w:tcPr>
            <w:tcW w:w="2830" w:type="dxa"/>
            <w:vMerge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12278496" w14:textId="77777777" w:rsidR="00C715FD" w:rsidRDefault="00C715FD" w:rsidP="0044398D">
            <w:pPr>
              <w:spacing w:line="276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6096" w:type="dxa"/>
            <w:vMerge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111618AE" w14:textId="77777777" w:rsidR="00C715FD" w:rsidRDefault="00C715FD" w:rsidP="0044398D">
            <w:pPr>
              <w:jc w:val="center"/>
              <w:rPr>
                <w:color w:val="FFFFFF" w:themeColor="background1"/>
                <w:lang w:eastAsia="en-US"/>
              </w:rPr>
            </w:pPr>
          </w:p>
        </w:tc>
        <w:tc>
          <w:tcPr>
            <w:tcW w:w="1275" w:type="dxa"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17BD88CE" w14:textId="34B49468" w:rsidR="00C715FD" w:rsidRDefault="00C715FD" w:rsidP="00FA5733">
            <w:pPr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 xml:space="preserve">Who will lead the </w:t>
            </w:r>
            <w:r w:rsidR="00FA5733">
              <w:rPr>
                <w:color w:val="FFFFFF" w:themeColor="background1"/>
                <w:lang w:eastAsia="en-US"/>
              </w:rPr>
              <w:t>team</w:t>
            </w:r>
            <w:r>
              <w:rPr>
                <w:color w:val="FFFFFF" w:themeColor="background1"/>
                <w:lang w:eastAsia="en-US"/>
              </w:rPr>
              <w:t>?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5D360626" w14:textId="0C4EA907" w:rsidR="00C715FD" w:rsidRDefault="007606E5" w:rsidP="0044398D">
            <w:pPr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Other team members</w:t>
            </w:r>
          </w:p>
        </w:tc>
        <w:tc>
          <w:tcPr>
            <w:tcW w:w="1559" w:type="dxa"/>
            <w:vMerge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7C96CC4C" w14:textId="77777777" w:rsidR="00C715FD" w:rsidRDefault="00C715FD" w:rsidP="0044398D">
            <w:pPr>
              <w:jc w:val="center"/>
              <w:rPr>
                <w:color w:val="FFFFFF" w:themeColor="background1"/>
                <w:lang w:eastAsia="en-US"/>
              </w:rPr>
            </w:pPr>
          </w:p>
        </w:tc>
      </w:tr>
      <w:tr w:rsidR="00D91404" w:rsidRPr="00D87109" w14:paraId="3F5B3E46" w14:textId="10960601" w:rsidTr="001D1284">
        <w:trPr>
          <w:trHeight w:val="1395"/>
        </w:trPr>
        <w:tc>
          <w:tcPr>
            <w:tcW w:w="2830" w:type="dxa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261C5" w14:textId="77777777" w:rsidR="00D91404" w:rsidRDefault="00D91404" w:rsidP="00D91404">
            <w:pPr>
              <w:rPr>
                <w:i/>
                <w:color w:val="595959" w:themeColor="text1" w:themeTint="A6"/>
              </w:rPr>
            </w:pPr>
          </w:p>
          <w:p w14:paraId="143D7A2B" w14:textId="77777777" w:rsidR="00D91404" w:rsidRPr="008030FA" w:rsidRDefault="00D91404" w:rsidP="00D91404">
            <w:pPr>
              <w:rPr>
                <w:color w:val="595959" w:themeColor="text1" w:themeTint="A6"/>
              </w:rPr>
            </w:pPr>
            <w:r w:rsidRPr="008030FA">
              <w:rPr>
                <w:i/>
                <w:color w:val="595959" w:themeColor="text1" w:themeTint="A6"/>
              </w:rPr>
              <w:t xml:space="preserve">Example: </w:t>
            </w:r>
          </w:p>
          <w:p w14:paraId="15846E8F" w14:textId="77777777" w:rsidR="00D9140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>
              <w:rPr>
                <w:i/>
                <w:color w:val="595959" w:themeColor="text1" w:themeTint="A6"/>
                <w:lang w:eastAsia="en-US"/>
              </w:rPr>
              <w:t xml:space="preserve">We will hold focus groups with students to gather more information about the results, and their ideas for improvements. </w:t>
            </w:r>
          </w:p>
          <w:p w14:paraId="557CA558" w14:textId="77777777" w:rsidR="00D91404" w:rsidRPr="008030FA" w:rsidRDefault="00D91404" w:rsidP="00D91404">
            <w:pPr>
              <w:rPr>
                <w:i/>
                <w:color w:val="595959" w:themeColor="text1" w:themeTint="A6"/>
              </w:rPr>
            </w:pPr>
          </w:p>
        </w:tc>
        <w:tc>
          <w:tcPr>
            <w:tcW w:w="6096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0F5CF8" w14:textId="77777777" w:rsidR="00D9140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We can hold sessions with specific sub-groups of students (for example, grade 6’s, female only, etc.)</w:t>
            </w:r>
          </w:p>
          <w:p w14:paraId="1C6E5FFA" w14:textId="77777777" w:rsidR="00D9140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We can show survey results to students to spur conversation.</w:t>
            </w:r>
          </w:p>
          <w:p w14:paraId="5164B10B" w14:textId="77777777" w:rsidR="00D9140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Ideas and comments can be recorded on chart paper.</w:t>
            </w:r>
          </w:p>
          <w:p w14:paraId="1EE8C7D1" w14:textId="25A2E006" w:rsidR="00D9140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We will need to be sure to let students know that we may be making changes based on their comments,</w:t>
            </w:r>
            <w:r w:rsidR="00D85577">
              <w:rPr>
                <w:i/>
                <w:color w:val="595959" w:themeColor="text1" w:themeTint="A6"/>
              </w:rPr>
              <w:t xml:space="preserve"> </w:t>
            </w:r>
            <w:r>
              <w:rPr>
                <w:i/>
                <w:color w:val="595959" w:themeColor="text1" w:themeTint="A6"/>
              </w:rPr>
              <w:t xml:space="preserve">and that we will share the plans for change in January. </w:t>
            </w:r>
          </w:p>
          <w:p w14:paraId="108AFEBC" w14:textId="63466814" w:rsidR="00D91404" w:rsidRPr="00451E54" w:rsidRDefault="00D91404" w:rsidP="00D9140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focus groups need to be seen as an open and safe space for conversation so students feel comfortable sharing their ideas. </w:t>
            </w:r>
          </w:p>
        </w:tc>
        <w:tc>
          <w:tcPr>
            <w:tcW w:w="1275" w:type="dxa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519022" w14:textId="1F13A83A" w:rsidR="00D91404" w:rsidRDefault="00D91404" w:rsidP="00D91404">
            <w:pPr>
              <w:rPr>
                <w:i/>
                <w:color w:val="595959" w:themeColor="text1" w:themeTint="A6"/>
              </w:rPr>
            </w:pPr>
            <w:r w:rsidRPr="00606CCA">
              <w:rPr>
                <w:i/>
                <w:color w:val="595959" w:themeColor="text1" w:themeTint="A6"/>
                <w:lang w:eastAsia="en-US"/>
              </w:rPr>
              <w:t xml:space="preserve">Mr. Smith </w:t>
            </w:r>
          </w:p>
        </w:tc>
        <w:tc>
          <w:tcPr>
            <w:tcW w:w="1276" w:type="dxa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7545AF" w14:textId="77777777" w:rsidR="00D91404" w:rsidRPr="00606CCA" w:rsidRDefault="00D91404" w:rsidP="00D91404">
            <w:pPr>
              <w:rPr>
                <w:i/>
                <w:color w:val="595959" w:themeColor="text1" w:themeTint="A6"/>
                <w:lang w:eastAsia="en-US"/>
              </w:rPr>
            </w:pPr>
            <w:r w:rsidRPr="00606CCA">
              <w:rPr>
                <w:i/>
                <w:color w:val="595959" w:themeColor="text1" w:themeTint="A6"/>
                <w:lang w:eastAsia="en-US"/>
              </w:rPr>
              <w:t>Ms. Jones</w:t>
            </w:r>
          </w:p>
          <w:p w14:paraId="0DFF3C65" w14:textId="77777777" w:rsidR="00D91404" w:rsidRPr="00606CCA" w:rsidRDefault="00D91404" w:rsidP="00D91404">
            <w:pPr>
              <w:rPr>
                <w:i/>
                <w:color w:val="595959" w:themeColor="text1" w:themeTint="A6"/>
                <w:lang w:eastAsia="en-US"/>
              </w:rPr>
            </w:pPr>
            <w:r w:rsidRPr="00606CCA">
              <w:rPr>
                <w:i/>
                <w:color w:val="595959" w:themeColor="text1" w:themeTint="A6"/>
                <w:lang w:eastAsia="en-US"/>
              </w:rPr>
              <w:t>Mr. Richards</w:t>
            </w:r>
          </w:p>
          <w:p w14:paraId="13C250E6" w14:textId="13BC9ECC" w:rsidR="00D91404" w:rsidRDefault="00D91404" w:rsidP="00D91404">
            <w:pPr>
              <w:rPr>
                <w:i/>
                <w:color w:val="595959" w:themeColor="text1" w:themeTint="A6"/>
              </w:rPr>
            </w:pPr>
            <w:r w:rsidRPr="00606CCA">
              <w:rPr>
                <w:i/>
                <w:color w:val="595959" w:themeColor="text1" w:themeTint="A6"/>
                <w:lang w:eastAsia="en-US"/>
              </w:rPr>
              <w:t>Ms. Bernard</w:t>
            </w:r>
          </w:p>
        </w:tc>
        <w:tc>
          <w:tcPr>
            <w:tcW w:w="1559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5E028F" w14:textId="77777777" w:rsidR="00D91404" w:rsidRDefault="00D91404" w:rsidP="00D91404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October 25</w:t>
            </w:r>
            <w:r w:rsidRPr="00726BAD">
              <w:rPr>
                <w:i/>
                <w:color w:val="595959" w:themeColor="text1" w:themeTint="A6"/>
                <w:vertAlign w:val="superscript"/>
              </w:rPr>
              <w:t>th</w:t>
            </w:r>
            <w:r>
              <w:rPr>
                <w:i/>
                <w:color w:val="595959" w:themeColor="text1" w:themeTint="A6"/>
              </w:rPr>
              <w:t xml:space="preserve"> </w:t>
            </w:r>
          </w:p>
          <w:p w14:paraId="66710584" w14:textId="4624C31D" w:rsidR="00D91404" w:rsidRDefault="00D91404" w:rsidP="00D91404">
            <w:pPr>
              <w:rPr>
                <w:i/>
                <w:color w:val="595959" w:themeColor="text1" w:themeTint="A6"/>
              </w:rPr>
            </w:pPr>
          </w:p>
        </w:tc>
      </w:tr>
      <w:tr w:rsidR="001D1284" w:rsidRPr="00D87109" w14:paraId="40309D60" w14:textId="18ED78CA" w:rsidTr="001D1284">
        <w:trPr>
          <w:trHeight w:val="25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885A5" w14:textId="77777777" w:rsidR="001D1284" w:rsidRDefault="001D1284" w:rsidP="001D1284">
            <w:pPr>
              <w:rPr>
                <w:i/>
                <w:color w:val="595959" w:themeColor="text1" w:themeTint="A6"/>
              </w:rPr>
            </w:pPr>
          </w:p>
          <w:p w14:paraId="2A3BFA49" w14:textId="77777777" w:rsidR="001D1284" w:rsidRPr="008030FA" w:rsidRDefault="001D1284" w:rsidP="001D1284">
            <w:pPr>
              <w:rPr>
                <w:color w:val="595959" w:themeColor="text1" w:themeTint="A6"/>
              </w:rPr>
            </w:pPr>
            <w:r w:rsidRPr="008030FA">
              <w:rPr>
                <w:i/>
                <w:color w:val="595959" w:themeColor="text1" w:themeTint="A6"/>
              </w:rPr>
              <w:t xml:space="preserve">Example: </w:t>
            </w:r>
          </w:p>
          <w:p w14:paraId="59FD9936" w14:textId="77777777" w:rsidR="001D1284" w:rsidRPr="00850482" w:rsidRDefault="001D1284" w:rsidP="001D128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  <w:lang w:eastAsia="en-US"/>
              </w:rPr>
            </w:pPr>
            <w:r>
              <w:rPr>
                <w:i/>
                <w:color w:val="595959" w:themeColor="text1" w:themeTint="A6"/>
                <w:lang w:eastAsia="en-US"/>
              </w:rPr>
              <w:t xml:space="preserve">We will share results with parents and families throughout the year, rather than only in November. </w:t>
            </w:r>
          </w:p>
          <w:p w14:paraId="2152157A" w14:textId="77777777" w:rsidR="001D1284" w:rsidRPr="00D87109" w:rsidRDefault="001D1284" w:rsidP="001D1284"/>
        </w:tc>
        <w:tc>
          <w:tcPr>
            <w:tcW w:w="6096" w:type="dxa"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EB8C86" w14:textId="649D7F32" w:rsidR="001D1284" w:rsidRDefault="001D1284" w:rsidP="001D128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We can share results with parents each month using our newsletter. We can also share results once per month using social media and on our </w:t>
            </w:r>
            <w:r w:rsidR="00D85577">
              <w:rPr>
                <w:i/>
                <w:color w:val="595959" w:themeColor="text1" w:themeTint="A6"/>
              </w:rPr>
              <w:t>bulletin</w:t>
            </w:r>
            <w:r>
              <w:rPr>
                <w:i/>
                <w:color w:val="595959" w:themeColor="text1" w:themeTint="A6"/>
              </w:rPr>
              <w:t xml:space="preserve"> board near the office. </w:t>
            </w:r>
          </w:p>
          <w:p w14:paraId="14725D19" w14:textId="77777777" w:rsidR="00D91404" w:rsidRDefault="001D1284" w:rsidP="001D128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We can create a student-led team that shares the results and ideas for improvements with parents and families. </w:t>
            </w:r>
          </w:p>
          <w:p w14:paraId="57AD8467" w14:textId="026A43F4" w:rsidR="001D1284" w:rsidRPr="00D91404" w:rsidRDefault="001D1284" w:rsidP="001D1284">
            <w:pPr>
              <w:pStyle w:val="ListParagraph"/>
              <w:numPr>
                <w:ilvl w:val="0"/>
                <w:numId w:val="7"/>
              </w:numPr>
              <w:rPr>
                <w:i/>
                <w:color w:val="595959" w:themeColor="text1" w:themeTint="A6"/>
              </w:rPr>
            </w:pPr>
            <w:r w:rsidRPr="00D91404">
              <w:rPr>
                <w:i/>
                <w:color w:val="595959" w:themeColor="text1" w:themeTint="A6"/>
              </w:rPr>
              <w:t xml:space="preserve">We can hold a session with parents and families to review the results, but also to collect their comments and ideas for improvements. </w:t>
            </w:r>
          </w:p>
        </w:tc>
        <w:tc>
          <w:tcPr>
            <w:tcW w:w="127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69842E" w14:textId="77777777" w:rsidR="001D1284" w:rsidRPr="00606CCA" w:rsidRDefault="001D1284" w:rsidP="001D1284">
            <w:pPr>
              <w:rPr>
                <w:i/>
                <w:color w:val="595959" w:themeColor="text1" w:themeTint="A6"/>
              </w:rPr>
            </w:pPr>
            <w:r w:rsidRPr="00606CCA">
              <w:rPr>
                <w:i/>
                <w:color w:val="595959" w:themeColor="text1" w:themeTint="A6"/>
              </w:rPr>
              <w:t>Ms. Andrews</w:t>
            </w:r>
          </w:p>
          <w:p w14:paraId="649A2693" w14:textId="77777777" w:rsidR="001D1284" w:rsidRPr="00D87109" w:rsidRDefault="001D1284" w:rsidP="001D1284"/>
        </w:tc>
        <w:tc>
          <w:tcPr>
            <w:tcW w:w="1276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00B600" w14:textId="77777777" w:rsidR="001D1284" w:rsidRPr="00606CCA" w:rsidRDefault="001D1284" w:rsidP="001D1284">
            <w:pPr>
              <w:rPr>
                <w:i/>
                <w:color w:val="595959" w:themeColor="text1" w:themeTint="A6"/>
                <w:lang w:eastAsia="en-US"/>
              </w:rPr>
            </w:pPr>
            <w:r w:rsidRPr="00606CCA">
              <w:rPr>
                <w:i/>
                <w:color w:val="595959" w:themeColor="text1" w:themeTint="A6"/>
                <w:lang w:eastAsia="en-US"/>
              </w:rPr>
              <w:t>Ms. Johnson</w:t>
            </w:r>
          </w:p>
          <w:p w14:paraId="26781975" w14:textId="6252D6F2" w:rsidR="001D1284" w:rsidRPr="00D87109" w:rsidRDefault="001D1284" w:rsidP="001D1284">
            <w:r w:rsidRPr="00606CCA">
              <w:rPr>
                <w:i/>
                <w:color w:val="595959" w:themeColor="text1" w:themeTint="A6"/>
                <w:lang w:eastAsia="en-US"/>
              </w:rPr>
              <w:t>Mr. Williams</w:t>
            </w:r>
          </w:p>
        </w:tc>
        <w:tc>
          <w:tcPr>
            <w:tcW w:w="1559" w:type="dxa"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3F9D12" w14:textId="1F0CDD8E" w:rsidR="001D1284" w:rsidRPr="00D87109" w:rsidRDefault="001D1284" w:rsidP="001D1284">
            <w:r>
              <w:rPr>
                <w:i/>
                <w:color w:val="595959" w:themeColor="text1" w:themeTint="A6"/>
              </w:rPr>
              <w:t>October 15</w:t>
            </w:r>
            <w:r w:rsidRPr="00AD4D06">
              <w:rPr>
                <w:i/>
                <w:color w:val="595959" w:themeColor="text1" w:themeTint="A6"/>
                <w:vertAlign w:val="superscript"/>
              </w:rPr>
              <w:t>th</w:t>
            </w:r>
            <w:r>
              <w:rPr>
                <w:i/>
                <w:color w:val="595959" w:themeColor="text1" w:themeTint="A6"/>
              </w:rPr>
              <w:t xml:space="preserve"> </w:t>
            </w:r>
          </w:p>
        </w:tc>
      </w:tr>
      <w:tr w:rsidR="0044398D" w:rsidRPr="00D87109" w14:paraId="6A120212" w14:textId="4879A483" w:rsidTr="00A838DA">
        <w:trPr>
          <w:trHeight w:val="250"/>
        </w:trPr>
        <w:tc>
          <w:tcPr>
            <w:tcW w:w="2830" w:type="dxa"/>
            <w:tcBorders>
              <w:left w:val="single" w:sz="4" w:space="0" w:color="auto"/>
            </w:tcBorders>
          </w:tcPr>
          <w:p w14:paraId="241243FE" w14:textId="77777777" w:rsidR="0044398D" w:rsidRDefault="0044398D" w:rsidP="0044398D"/>
          <w:p w14:paraId="1A665A3C" w14:textId="77777777" w:rsidR="008E639D" w:rsidRDefault="008E639D" w:rsidP="0044398D"/>
          <w:p w14:paraId="7BA030E2" w14:textId="77777777" w:rsidR="00CA3602" w:rsidRDefault="00CA3602" w:rsidP="0044398D"/>
          <w:p w14:paraId="4B804B62" w14:textId="77777777" w:rsidR="00CA3602" w:rsidRDefault="00CA3602" w:rsidP="0044398D"/>
          <w:p w14:paraId="13D8BD0E" w14:textId="77777777" w:rsidR="00CA3602" w:rsidRDefault="00CA3602" w:rsidP="0044398D"/>
          <w:p w14:paraId="3E857B37" w14:textId="77777777" w:rsidR="00CA3602" w:rsidRDefault="00CA3602" w:rsidP="0044398D"/>
          <w:p w14:paraId="63A061C6" w14:textId="77777777" w:rsidR="008E639D" w:rsidRDefault="008E639D" w:rsidP="0044398D"/>
          <w:p w14:paraId="5592AD49" w14:textId="77777777" w:rsidR="0044398D" w:rsidRPr="00D87109" w:rsidRDefault="0044398D" w:rsidP="0044398D"/>
        </w:tc>
        <w:tc>
          <w:tcPr>
            <w:tcW w:w="6096" w:type="dxa"/>
            <w:tcBorders>
              <w:left w:val="single" w:sz="2" w:space="0" w:color="000000" w:themeColor="text1"/>
            </w:tcBorders>
          </w:tcPr>
          <w:p w14:paraId="17A9DEB5" w14:textId="77777777" w:rsidR="0044398D" w:rsidRPr="00D87109" w:rsidRDefault="0044398D" w:rsidP="0044398D"/>
        </w:tc>
        <w:tc>
          <w:tcPr>
            <w:tcW w:w="1275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4C7F49B1" w14:textId="77777777" w:rsidR="0044398D" w:rsidRPr="00D87109" w:rsidRDefault="0044398D" w:rsidP="0044398D"/>
        </w:tc>
        <w:tc>
          <w:tcPr>
            <w:tcW w:w="1276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959EBB6" w14:textId="77777777" w:rsidR="0044398D" w:rsidRPr="00D87109" w:rsidRDefault="0044398D" w:rsidP="0044398D"/>
        </w:tc>
        <w:tc>
          <w:tcPr>
            <w:tcW w:w="1559" w:type="dxa"/>
            <w:tcBorders>
              <w:left w:val="single" w:sz="2" w:space="0" w:color="000000" w:themeColor="text1"/>
            </w:tcBorders>
          </w:tcPr>
          <w:p w14:paraId="7DA921C8" w14:textId="68755C11" w:rsidR="0044398D" w:rsidRPr="00D87109" w:rsidRDefault="0044398D" w:rsidP="0044398D"/>
        </w:tc>
      </w:tr>
      <w:tr w:rsidR="000D0E67" w:rsidRPr="00D87109" w14:paraId="772B2CFB" w14:textId="77777777" w:rsidTr="00A838DA">
        <w:trPr>
          <w:trHeight w:val="250"/>
        </w:trPr>
        <w:tc>
          <w:tcPr>
            <w:tcW w:w="2830" w:type="dxa"/>
            <w:tcBorders>
              <w:left w:val="single" w:sz="4" w:space="0" w:color="auto"/>
            </w:tcBorders>
          </w:tcPr>
          <w:p w14:paraId="2F628F05" w14:textId="77777777" w:rsidR="000D0E67" w:rsidRDefault="000D0E67" w:rsidP="0044398D"/>
        </w:tc>
        <w:tc>
          <w:tcPr>
            <w:tcW w:w="6096" w:type="dxa"/>
            <w:tcBorders>
              <w:left w:val="single" w:sz="2" w:space="0" w:color="000000" w:themeColor="text1"/>
            </w:tcBorders>
          </w:tcPr>
          <w:p w14:paraId="4E6988FA" w14:textId="77777777" w:rsidR="000D0E67" w:rsidRDefault="000D0E67" w:rsidP="0044398D"/>
          <w:p w14:paraId="41B8B8F6" w14:textId="77777777" w:rsidR="000D0E67" w:rsidRDefault="000D0E67" w:rsidP="0044398D"/>
          <w:p w14:paraId="669C7C8C" w14:textId="77777777" w:rsidR="000D0E67" w:rsidRDefault="000D0E67" w:rsidP="0044398D"/>
          <w:p w14:paraId="1C62F621" w14:textId="77777777" w:rsidR="000D0E67" w:rsidRDefault="000D0E67" w:rsidP="0044398D"/>
          <w:p w14:paraId="1B891FB7" w14:textId="77777777" w:rsidR="000D0E67" w:rsidRDefault="000D0E67" w:rsidP="0044398D"/>
          <w:p w14:paraId="76926D25" w14:textId="77777777" w:rsidR="000D0E67" w:rsidRDefault="000D0E67" w:rsidP="0044398D"/>
          <w:p w14:paraId="6A721116" w14:textId="77777777" w:rsidR="000D0E67" w:rsidRDefault="000D0E67" w:rsidP="0044398D"/>
          <w:p w14:paraId="73157BA5" w14:textId="77777777" w:rsidR="000D0E67" w:rsidRPr="00D87109" w:rsidRDefault="000D0E67" w:rsidP="0044398D"/>
        </w:tc>
        <w:tc>
          <w:tcPr>
            <w:tcW w:w="1275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A355810" w14:textId="77777777" w:rsidR="000D0E67" w:rsidRPr="00D87109" w:rsidRDefault="000D0E67" w:rsidP="0044398D"/>
        </w:tc>
        <w:tc>
          <w:tcPr>
            <w:tcW w:w="1276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B801FAE" w14:textId="77777777" w:rsidR="000D0E67" w:rsidRPr="00D87109" w:rsidRDefault="000D0E67" w:rsidP="0044398D"/>
        </w:tc>
        <w:tc>
          <w:tcPr>
            <w:tcW w:w="1559" w:type="dxa"/>
            <w:tcBorders>
              <w:left w:val="single" w:sz="2" w:space="0" w:color="000000" w:themeColor="text1"/>
            </w:tcBorders>
          </w:tcPr>
          <w:p w14:paraId="4D4BFCB9" w14:textId="77777777" w:rsidR="000D0E67" w:rsidRPr="00D87109" w:rsidRDefault="000D0E67" w:rsidP="0044398D"/>
        </w:tc>
      </w:tr>
    </w:tbl>
    <w:p w14:paraId="6856C8B5" w14:textId="77777777" w:rsidR="00B2049E" w:rsidRPr="00BA2FA3" w:rsidRDefault="00B2049E" w:rsidP="00AD4D06"/>
    <w:sectPr w:rsidR="00B2049E" w:rsidRPr="00BA2FA3" w:rsidSect="008B0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1440" w:bottom="288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5D219" w14:textId="77777777" w:rsidR="007A2CC4" w:rsidRDefault="007A2CC4">
      <w:pPr>
        <w:spacing w:after="0" w:line="240" w:lineRule="auto"/>
      </w:pPr>
      <w:r>
        <w:separator/>
      </w:r>
    </w:p>
  </w:endnote>
  <w:endnote w:type="continuationSeparator" w:id="0">
    <w:p w14:paraId="14B6FCAE" w14:textId="77777777" w:rsidR="007A2CC4" w:rsidRDefault="007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66F14" w14:textId="77777777" w:rsidR="007824C2" w:rsidRDefault="00782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0412" w14:textId="77777777" w:rsidR="002F096B" w:rsidRPr="002F096B" w:rsidRDefault="002F096B" w:rsidP="002F096B">
    <w:pPr>
      <w:pStyle w:val="Footer"/>
      <w:tabs>
        <w:tab w:val="clear" w:pos="9360"/>
        <w:tab w:val="right" w:pos="12960"/>
      </w:tabs>
      <w:rPr>
        <w:lang w:val="en-US"/>
      </w:rPr>
    </w:pPr>
  </w:p>
  <w:p w14:paraId="2224F1EB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  <w:r w:rsidRPr="002F096B">
      <w:rPr>
        <w:sz w:val="16"/>
        <w:lang w:val="en-US"/>
      </w:rPr>
      <w:t>© 2019 The Learning Bar Inc. All rights reserved.</w:t>
    </w:r>
    <w:r>
      <w:rPr>
        <w:sz w:val="16"/>
        <w:lang w:val="en-US"/>
      </w:rPr>
      <w:tab/>
    </w:r>
    <w:r>
      <w:rPr>
        <w:sz w:val="16"/>
        <w:lang w:val="en-US"/>
      </w:rPr>
      <w:tab/>
    </w:r>
    <w:r w:rsidR="004C071D">
      <w:rPr>
        <w:color w:val="008FBE"/>
      </w:rPr>
      <w:t>2</w:t>
    </w:r>
  </w:p>
  <w:p w14:paraId="7E6193DE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</w:p>
  <w:p w14:paraId="0072A124" w14:textId="77777777" w:rsidR="003F7657" w:rsidRPr="002F096B" w:rsidRDefault="003F7657" w:rsidP="002F09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6D01F" w14:textId="77777777" w:rsidR="00FE00EC" w:rsidRDefault="00FE00EC" w:rsidP="00474A43">
    <w:pPr>
      <w:pStyle w:val="Footer"/>
      <w:rPr>
        <w:lang w:val="en-US"/>
      </w:rPr>
    </w:pPr>
    <w:bookmarkStart w:id="8" w:name="_Hlk533081706"/>
    <w:bookmarkStart w:id="9" w:name="_Hlk533081774"/>
  </w:p>
  <w:p w14:paraId="1CDB0F8E" w14:textId="77777777" w:rsidR="00474A43" w:rsidRDefault="00A32C84" w:rsidP="002F096B">
    <w:pPr>
      <w:pStyle w:val="Footer"/>
      <w:tabs>
        <w:tab w:val="clear" w:pos="9360"/>
        <w:tab w:val="right" w:pos="12960"/>
      </w:tabs>
      <w:rPr>
        <w:color w:val="008FBE"/>
      </w:rPr>
    </w:pPr>
    <w:bookmarkStart w:id="10" w:name="_Hlk1745863"/>
    <w:r w:rsidRPr="002F096B">
      <w:rPr>
        <w:sz w:val="16"/>
        <w:lang w:val="en-US"/>
      </w:rPr>
      <w:t>© 2019</w:t>
    </w:r>
    <w:r w:rsidR="00474A43" w:rsidRPr="002F096B">
      <w:rPr>
        <w:sz w:val="16"/>
        <w:lang w:val="en-US"/>
      </w:rPr>
      <w:t xml:space="preserve"> The Learning Bar Inc. All rights reserved.</w:t>
    </w:r>
    <w:bookmarkEnd w:id="8"/>
    <w:bookmarkEnd w:id="9"/>
    <w:bookmarkEnd w:id="10"/>
    <w:r w:rsidR="002F096B">
      <w:rPr>
        <w:sz w:val="16"/>
        <w:lang w:val="en-US"/>
      </w:rPr>
      <w:tab/>
    </w:r>
    <w:r w:rsidR="002F096B">
      <w:rPr>
        <w:sz w:val="16"/>
        <w:lang w:val="en-US"/>
      </w:rPr>
      <w:tab/>
    </w:r>
    <w:r w:rsidR="003F7657" w:rsidRPr="003F7657">
      <w:rPr>
        <w:color w:val="008FBE"/>
      </w:rPr>
      <w:t>1</w:t>
    </w:r>
  </w:p>
  <w:p w14:paraId="1AF06958" w14:textId="77777777" w:rsidR="002F096B" w:rsidRDefault="002F096B" w:rsidP="003F7657">
    <w:pPr>
      <w:pStyle w:val="Footer"/>
      <w:jc w:val="right"/>
      <w:rPr>
        <w:color w:val="008FBE"/>
      </w:rPr>
    </w:pPr>
  </w:p>
  <w:p w14:paraId="140615A3" w14:textId="77777777" w:rsidR="002F096B" w:rsidRPr="003F7657" w:rsidRDefault="002F096B" w:rsidP="003F7657">
    <w:pPr>
      <w:pStyle w:val="Footer"/>
      <w:jc w:val="right"/>
      <w:rPr>
        <w:color w:val="008F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A83C" w14:textId="77777777" w:rsidR="007A2CC4" w:rsidRDefault="007A2CC4">
      <w:pPr>
        <w:spacing w:after="0" w:line="240" w:lineRule="auto"/>
      </w:pPr>
      <w:r>
        <w:separator/>
      </w:r>
    </w:p>
  </w:footnote>
  <w:footnote w:type="continuationSeparator" w:id="0">
    <w:p w14:paraId="273994B7" w14:textId="77777777" w:rsidR="007A2CC4" w:rsidRDefault="007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8C366" w14:textId="77777777" w:rsidR="007824C2" w:rsidRDefault="00782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B8EB" w14:textId="77777777" w:rsidR="007824C2" w:rsidRDefault="00782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E46AD" w14:textId="77777777" w:rsidR="00AB2207" w:rsidRDefault="005E2977" w:rsidP="00AE35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lk2073119"/>
    <w:bookmarkStart w:id="3" w:name="_Hlk2073120"/>
    <w:bookmarkStart w:id="4" w:name="_Hlk2073171"/>
    <w:bookmarkStart w:id="5" w:name="_Hlk2073172"/>
    <w:bookmarkStart w:id="6" w:name="_Hlk2073179"/>
    <w:bookmarkStart w:id="7" w:name="_Hlk2073180"/>
    <w:r>
      <w:rPr>
        <w:b/>
        <w:noProof/>
        <w:color w:val="002060"/>
        <w:sz w:val="24"/>
        <w:szCs w:val="24"/>
      </w:rPr>
      <w:drawing>
        <wp:anchor distT="0" distB="0" distL="114300" distR="114300" simplePos="0" relativeHeight="251665408" behindDoc="0" locked="0" layoutInCell="1" allowOverlap="1" wp14:anchorId="03519985" wp14:editId="6C7B22B5">
          <wp:simplePos x="0" y="0"/>
          <wp:positionH relativeFrom="column">
            <wp:posOffset>6879695</wp:posOffset>
          </wp:positionH>
          <wp:positionV relativeFrom="paragraph">
            <wp:posOffset>238125</wp:posOffset>
          </wp:positionV>
          <wp:extent cx="1253030" cy="25021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30" cy="25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F7E14" wp14:editId="60C4ADA4">
              <wp:simplePos x="0" y="0"/>
              <wp:positionH relativeFrom="margin">
                <wp:posOffset>-185124</wp:posOffset>
              </wp:positionH>
              <wp:positionV relativeFrom="paragraph">
                <wp:posOffset>-75733</wp:posOffset>
              </wp:positionV>
              <wp:extent cx="707095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8734EC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-5.95pt" to="542.1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" strokecolor="#008cbe" strokeweight="1pt">
              <w10:wrap anchorx="margin"/>
            </v:lin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64763" wp14:editId="472DA6DD">
              <wp:simplePos x="0" y="0"/>
              <wp:positionH relativeFrom="column">
                <wp:posOffset>8137295</wp:posOffset>
              </wp:positionH>
              <wp:positionV relativeFrom="paragraph">
                <wp:posOffset>-73556</wp:posOffset>
              </wp:positionV>
              <wp:extent cx="26826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37E53C"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75pt,-5.8pt" to="661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" strokecolor="#008cbe" strokeweight="1pt"/>
          </w:pict>
        </mc:Fallback>
      </mc:AlternateContent>
    </w:r>
    <w:r w:rsidR="004C071D">
      <w:rPr>
        <w:noProof/>
        <w:color w:val="000000" w:themeColor="text1"/>
      </w:rPr>
      <w:drawing>
        <wp:anchor distT="0" distB="0" distL="114300" distR="114300" simplePos="0" relativeHeight="251660287" behindDoc="1" locked="0" layoutInCell="1" allowOverlap="1" wp14:anchorId="3D67368A" wp14:editId="3BA42632">
          <wp:simplePos x="0" y="0"/>
          <wp:positionH relativeFrom="column">
            <wp:posOffset>6621145</wp:posOffset>
          </wp:positionH>
          <wp:positionV relativeFrom="paragraph">
            <wp:posOffset>-293065</wp:posOffset>
          </wp:positionV>
          <wp:extent cx="1864081" cy="49622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81" cy="49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5CA" w:rsidRPr="00F977B6">
      <w:rPr>
        <w:noProof/>
        <w:color w:val="000000" w:themeColor="text1"/>
        <w:highlight w:val="whit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5A32BE" wp14:editId="5659700C">
              <wp:simplePos x="0" y="0"/>
              <wp:positionH relativeFrom="column">
                <wp:posOffset>6772275</wp:posOffset>
              </wp:positionH>
              <wp:positionV relativeFrom="paragraph">
                <wp:posOffset>-180975</wp:posOffset>
              </wp:positionV>
              <wp:extent cx="1428750" cy="3524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3AA0" w14:textId="77777777" w:rsidR="002F096B" w:rsidRPr="004C071D" w:rsidRDefault="002F096B" w:rsidP="00AE35CA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Workshee</w:t>
                          </w:r>
                          <w:r w:rsidR="00AE35CA"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A3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3.25pt;margin-top:-14.25pt;width:112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" filled="f" stroked="f">
              <v:textbox>
                <w:txbxContent>
                  <w:p w14:paraId="2B2B3AA0" w14:textId="77777777" w:rsidR="002F096B" w:rsidRPr="004C071D" w:rsidRDefault="002F096B" w:rsidP="00AE35CA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r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Workshee</w:t>
                    </w:r>
                    <w:r w:rsidR="00AE35CA"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2AE"/>
    <w:multiLevelType w:val="multilevel"/>
    <w:tmpl w:val="93CC7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05D46"/>
    <w:multiLevelType w:val="multilevel"/>
    <w:tmpl w:val="153A9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B56F7"/>
    <w:multiLevelType w:val="hybridMultilevel"/>
    <w:tmpl w:val="25A81CD0"/>
    <w:lvl w:ilvl="0" w:tplc="B0F66F2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D7F"/>
    <w:multiLevelType w:val="multilevel"/>
    <w:tmpl w:val="1FEE5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767202"/>
    <w:multiLevelType w:val="multilevel"/>
    <w:tmpl w:val="0026E8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9947AE"/>
    <w:multiLevelType w:val="hybridMultilevel"/>
    <w:tmpl w:val="40DEED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6F8B"/>
    <w:multiLevelType w:val="hybridMultilevel"/>
    <w:tmpl w:val="F70E5C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4D0"/>
    <w:multiLevelType w:val="multilevel"/>
    <w:tmpl w:val="BF3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2A"/>
    <w:rsid w:val="000242D0"/>
    <w:rsid w:val="00025A22"/>
    <w:rsid w:val="00046597"/>
    <w:rsid w:val="0005404A"/>
    <w:rsid w:val="00057D03"/>
    <w:rsid w:val="0006072F"/>
    <w:rsid w:val="0006137C"/>
    <w:rsid w:val="000922A2"/>
    <w:rsid w:val="000C4FC8"/>
    <w:rsid w:val="000D0E67"/>
    <w:rsid w:val="000E44DB"/>
    <w:rsid w:val="00100F79"/>
    <w:rsid w:val="00147EA1"/>
    <w:rsid w:val="0015235F"/>
    <w:rsid w:val="001537FE"/>
    <w:rsid w:val="00164D91"/>
    <w:rsid w:val="00173A30"/>
    <w:rsid w:val="0018122A"/>
    <w:rsid w:val="00182366"/>
    <w:rsid w:val="001838DE"/>
    <w:rsid w:val="00193795"/>
    <w:rsid w:val="001C08F8"/>
    <w:rsid w:val="001D1284"/>
    <w:rsid w:val="001F46E2"/>
    <w:rsid w:val="00207A35"/>
    <w:rsid w:val="002116C6"/>
    <w:rsid w:val="00225469"/>
    <w:rsid w:val="0022554E"/>
    <w:rsid w:val="002639D0"/>
    <w:rsid w:val="00266FA0"/>
    <w:rsid w:val="002B48E9"/>
    <w:rsid w:val="002F096B"/>
    <w:rsid w:val="0030496F"/>
    <w:rsid w:val="00324E1F"/>
    <w:rsid w:val="00327BBB"/>
    <w:rsid w:val="00350204"/>
    <w:rsid w:val="00351DF2"/>
    <w:rsid w:val="003939B4"/>
    <w:rsid w:val="0039433F"/>
    <w:rsid w:val="003D1E3E"/>
    <w:rsid w:val="003F7657"/>
    <w:rsid w:val="00403951"/>
    <w:rsid w:val="00403C60"/>
    <w:rsid w:val="004349DB"/>
    <w:rsid w:val="0044398D"/>
    <w:rsid w:val="00451E54"/>
    <w:rsid w:val="00460EB0"/>
    <w:rsid w:val="00474A43"/>
    <w:rsid w:val="00483963"/>
    <w:rsid w:val="004904EA"/>
    <w:rsid w:val="004A3D96"/>
    <w:rsid w:val="004C071D"/>
    <w:rsid w:val="004C6475"/>
    <w:rsid w:val="004D0DC3"/>
    <w:rsid w:val="004D51D9"/>
    <w:rsid w:val="004E42EE"/>
    <w:rsid w:val="004F1F10"/>
    <w:rsid w:val="004F47E3"/>
    <w:rsid w:val="00544B87"/>
    <w:rsid w:val="00582479"/>
    <w:rsid w:val="005902C1"/>
    <w:rsid w:val="005B6895"/>
    <w:rsid w:val="005B7C6F"/>
    <w:rsid w:val="005C30B8"/>
    <w:rsid w:val="005C4CA8"/>
    <w:rsid w:val="005E2977"/>
    <w:rsid w:val="005F3462"/>
    <w:rsid w:val="00606CCA"/>
    <w:rsid w:val="00606DFD"/>
    <w:rsid w:val="0061758E"/>
    <w:rsid w:val="0065411A"/>
    <w:rsid w:val="006B0CDC"/>
    <w:rsid w:val="006C01A5"/>
    <w:rsid w:val="006E2548"/>
    <w:rsid w:val="00700FE8"/>
    <w:rsid w:val="007068E7"/>
    <w:rsid w:val="0072074C"/>
    <w:rsid w:val="00726BAD"/>
    <w:rsid w:val="00740FB9"/>
    <w:rsid w:val="007455B4"/>
    <w:rsid w:val="007606E5"/>
    <w:rsid w:val="007824C2"/>
    <w:rsid w:val="007A2CC4"/>
    <w:rsid w:val="007A3860"/>
    <w:rsid w:val="007C18EE"/>
    <w:rsid w:val="007E48B5"/>
    <w:rsid w:val="007F69D6"/>
    <w:rsid w:val="008022BD"/>
    <w:rsid w:val="008030FA"/>
    <w:rsid w:val="00825B45"/>
    <w:rsid w:val="00850482"/>
    <w:rsid w:val="00854602"/>
    <w:rsid w:val="00855439"/>
    <w:rsid w:val="00866E43"/>
    <w:rsid w:val="008954DF"/>
    <w:rsid w:val="008B0019"/>
    <w:rsid w:val="008E639D"/>
    <w:rsid w:val="008F1324"/>
    <w:rsid w:val="009046AF"/>
    <w:rsid w:val="00904DA3"/>
    <w:rsid w:val="00914728"/>
    <w:rsid w:val="009453DF"/>
    <w:rsid w:val="0094557E"/>
    <w:rsid w:val="00955D4D"/>
    <w:rsid w:val="00960BFD"/>
    <w:rsid w:val="009A0B3E"/>
    <w:rsid w:val="009B61F6"/>
    <w:rsid w:val="009D4E4A"/>
    <w:rsid w:val="009D5899"/>
    <w:rsid w:val="009E2D0B"/>
    <w:rsid w:val="009F3241"/>
    <w:rsid w:val="00A00721"/>
    <w:rsid w:val="00A32C84"/>
    <w:rsid w:val="00A45ECC"/>
    <w:rsid w:val="00A60965"/>
    <w:rsid w:val="00A838DA"/>
    <w:rsid w:val="00A869B9"/>
    <w:rsid w:val="00A94B5D"/>
    <w:rsid w:val="00AA3D13"/>
    <w:rsid w:val="00AB2207"/>
    <w:rsid w:val="00AC13AB"/>
    <w:rsid w:val="00AC4DAD"/>
    <w:rsid w:val="00AD300E"/>
    <w:rsid w:val="00AD4D06"/>
    <w:rsid w:val="00AD769A"/>
    <w:rsid w:val="00AE35CA"/>
    <w:rsid w:val="00B2049E"/>
    <w:rsid w:val="00B410E0"/>
    <w:rsid w:val="00B5010A"/>
    <w:rsid w:val="00B60DBD"/>
    <w:rsid w:val="00B80F9E"/>
    <w:rsid w:val="00B9771D"/>
    <w:rsid w:val="00BA2FA3"/>
    <w:rsid w:val="00BD26FB"/>
    <w:rsid w:val="00BF0778"/>
    <w:rsid w:val="00BF4AE1"/>
    <w:rsid w:val="00C13086"/>
    <w:rsid w:val="00C45AAA"/>
    <w:rsid w:val="00C53B47"/>
    <w:rsid w:val="00C715FD"/>
    <w:rsid w:val="00C82E75"/>
    <w:rsid w:val="00C93EED"/>
    <w:rsid w:val="00C97696"/>
    <w:rsid w:val="00CA3602"/>
    <w:rsid w:val="00CB739F"/>
    <w:rsid w:val="00D1543C"/>
    <w:rsid w:val="00D22CD8"/>
    <w:rsid w:val="00D332D1"/>
    <w:rsid w:val="00D36AA6"/>
    <w:rsid w:val="00D5068A"/>
    <w:rsid w:val="00D57859"/>
    <w:rsid w:val="00D85577"/>
    <w:rsid w:val="00D85A8E"/>
    <w:rsid w:val="00D87109"/>
    <w:rsid w:val="00D90349"/>
    <w:rsid w:val="00D91404"/>
    <w:rsid w:val="00DE4C4E"/>
    <w:rsid w:val="00E109EF"/>
    <w:rsid w:val="00E2162D"/>
    <w:rsid w:val="00E30F00"/>
    <w:rsid w:val="00E53F4E"/>
    <w:rsid w:val="00E84DB7"/>
    <w:rsid w:val="00EE0A31"/>
    <w:rsid w:val="00EF6FC4"/>
    <w:rsid w:val="00F14242"/>
    <w:rsid w:val="00F3641B"/>
    <w:rsid w:val="00F37E2B"/>
    <w:rsid w:val="00F62155"/>
    <w:rsid w:val="00F63049"/>
    <w:rsid w:val="00F96889"/>
    <w:rsid w:val="00FA54F9"/>
    <w:rsid w:val="00FA5733"/>
    <w:rsid w:val="00FA7E1F"/>
    <w:rsid w:val="00FB2EED"/>
    <w:rsid w:val="00FD1E68"/>
    <w:rsid w:val="00FD2971"/>
    <w:rsid w:val="00FE00E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45AF"/>
  <w15:docId w15:val="{E16C8BD8-4539-4CFD-8F13-F61EE4D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327BBB"/>
    <w:pPr>
      <w:ind w:left="720"/>
      <w:contextualSpacing/>
    </w:pPr>
  </w:style>
  <w:style w:type="character" w:customStyle="1" w:styleId="SubtitleChar">
    <w:name w:val="Subtitle Char"/>
    <w:link w:val="Subtitle"/>
    <w:uiPriority w:val="11"/>
    <w:rsid w:val="001C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link w:val="Title"/>
    <w:uiPriority w:val="10"/>
    <w:rsid w:val="001C08F8"/>
    <w:rPr>
      <w:b/>
      <w:sz w:val="72"/>
      <w:szCs w:val="72"/>
    </w:rPr>
  </w:style>
  <w:style w:type="table" w:styleId="TableGrid">
    <w:name w:val="Table Grid"/>
    <w:basedOn w:val="TableNormal"/>
    <w:uiPriority w:val="39"/>
    <w:rsid w:val="001C08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table" w:customStyle="1" w:styleId="Style1">
    <w:name w:val="Style1"/>
    <w:basedOn w:val="TableNormal"/>
    <w:uiPriority w:val="99"/>
    <w:rsid w:val="008022B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OurSCHOOL_Worksheet_Creating%20Excitement%20for%20Data%20Exploration%20(1)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OurSCHOOL_Worksheet_Creating Excitement for Data Exploration (1) (6)</Template>
  <TotalTime>131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keywords>OS, Worksheets, TLB</cp:keywords>
  <cp:lastModifiedBy>Stephanie</cp:lastModifiedBy>
  <cp:revision>48</cp:revision>
  <cp:lastPrinted>2019-02-20T22:37:00Z</cp:lastPrinted>
  <dcterms:created xsi:type="dcterms:W3CDTF">2019-04-04T16:52:00Z</dcterms:created>
  <dcterms:modified xsi:type="dcterms:W3CDTF">2019-06-20T14:35:00Z</dcterms:modified>
</cp:coreProperties>
</file>